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4B" w:rsidRPr="002D1E38" w:rsidRDefault="00D2584B" w:rsidP="001F0676">
      <w:pPr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2D1E3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2D1E38">
        <w:rPr>
          <w:rFonts w:ascii="Times New Roman" w:hAnsi="Times New Roman"/>
          <w:bCs/>
          <w:sz w:val="24"/>
          <w:szCs w:val="24"/>
        </w:rPr>
        <w:t>Принято                                                                    Утверждаю:</w:t>
      </w: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bCs/>
          <w:sz w:val="24"/>
          <w:szCs w:val="24"/>
        </w:rPr>
      </w:pPr>
      <w:r w:rsidRPr="001F0676"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директор МОУ СОШ №3</w:t>
      </w: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F0676">
        <w:rPr>
          <w:rFonts w:ascii="Times New Roman" w:hAnsi="Times New Roman"/>
          <w:sz w:val="24"/>
          <w:szCs w:val="24"/>
        </w:rPr>
        <w:t xml:space="preserve">МОУ СОШ №3 р. п. Земетчино                             р. п. Земетчино _______ Е.И. Федотова                                                            </w:t>
      </w: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1F0676">
        <w:rPr>
          <w:rFonts w:ascii="Times New Roman" w:hAnsi="Times New Roman"/>
          <w:sz w:val="24"/>
          <w:szCs w:val="24"/>
        </w:rPr>
        <w:t>Протокол  №1 педсовета от 31.08.2018 г.             Приказ №63 от  31.08.2018 г.</w:t>
      </w: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2D1E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D1E38">
        <w:rPr>
          <w:rFonts w:ascii="Times New Roman" w:hAnsi="Times New Roman"/>
          <w:b/>
          <w:bCs/>
          <w:sz w:val="36"/>
          <w:szCs w:val="36"/>
        </w:rPr>
        <w:t xml:space="preserve">ПОЛОЖЕНИЕ </w:t>
      </w:r>
    </w:p>
    <w:p w:rsidR="00D2584B" w:rsidRPr="002D1E38" w:rsidRDefault="00D2584B" w:rsidP="002D1E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4"/>
        </w:rPr>
      </w:pPr>
      <w:r w:rsidRPr="002D1E38">
        <w:rPr>
          <w:rFonts w:ascii="Times New Roman" w:hAnsi="Times New Roman"/>
          <w:b/>
          <w:bCs/>
          <w:sz w:val="40"/>
          <w:szCs w:val="36"/>
        </w:rPr>
        <w:t>о псохолого-медико-педагогическом консилиуме (ПМПк) МОУ СОШ №3 р.п. Земетчино</w:t>
      </w:r>
    </w:p>
    <w:p w:rsidR="00D2584B" w:rsidRPr="002D1E38" w:rsidRDefault="00D2584B" w:rsidP="002D1E38">
      <w:pPr>
        <w:spacing w:after="0" w:line="276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1F0676" w:rsidRDefault="00D2584B" w:rsidP="001F0676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D2584B" w:rsidRPr="008B5D4A" w:rsidRDefault="00D2584B" w:rsidP="008B5D4A">
      <w:pPr>
        <w:spacing w:after="0" w:line="240" w:lineRule="auto"/>
        <w:ind w:left="1909"/>
        <w:textAlignment w:val="baseline"/>
        <w:rPr>
          <w:rFonts w:ascii="Times New Roman" w:hAnsi="Times New Roman"/>
          <w:b/>
          <w:sz w:val="24"/>
          <w:szCs w:val="24"/>
        </w:rPr>
      </w:pPr>
      <w:r w:rsidRPr="002D1E38">
        <w:rPr>
          <w:rFonts w:ascii="Times New Roman" w:hAnsi="Times New Roman"/>
          <w:b/>
          <w:sz w:val="24"/>
          <w:szCs w:val="24"/>
        </w:rPr>
        <w:t xml:space="preserve">                       1. </w:t>
      </w:r>
      <w:r w:rsidRPr="008B5D4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2584B" w:rsidRPr="008B5D4A" w:rsidRDefault="00D2584B" w:rsidP="001F0676">
      <w:pPr>
        <w:spacing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D4A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hAnsi="Times New Roman"/>
          <w:sz w:val="24"/>
          <w:szCs w:val="24"/>
        </w:rPr>
        <w:t>Федеральным з</w:t>
      </w:r>
      <w:r w:rsidRPr="008B5D4A">
        <w:rPr>
          <w:rFonts w:ascii="Times New Roman" w:hAnsi="Times New Roman"/>
          <w:sz w:val="24"/>
          <w:szCs w:val="24"/>
        </w:rPr>
        <w:t xml:space="preserve">аконом </w:t>
      </w:r>
      <w:bookmarkStart w:id="0" w:name="_GoBack"/>
      <w:bookmarkEnd w:id="0"/>
      <w:r w:rsidRPr="008B5D4A">
        <w:rPr>
          <w:rFonts w:ascii="Times New Roman" w:hAnsi="Times New Roman"/>
          <w:sz w:val="24"/>
          <w:szCs w:val="24"/>
        </w:rPr>
        <w:t xml:space="preserve">«Об образовании в Российской Федерации» №273-ФЗ от 29.12.2012 г., письмом Министерства образования РФ от 27 марта </w:t>
      </w:r>
      <w:smartTag w:uri="urn:schemas-microsoft-com:office:smarttags" w:element="metricconverter">
        <w:smartTagPr>
          <w:attr w:name="ProductID" w:val="2000 г"/>
        </w:smartTagPr>
        <w:r w:rsidRPr="008B5D4A">
          <w:rPr>
            <w:rFonts w:ascii="Times New Roman" w:hAnsi="Times New Roman"/>
            <w:sz w:val="24"/>
            <w:szCs w:val="24"/>
          </w:rPr>
          <w:t>2000 г</w:t>
        </w:r>
      </w:smartTag>
      <w:r w:rsidRPr="008B5D4A">
        <w:rPr>
          <w:rFonts w:ascii="Times New Roman" w:hAnsi="Times New Roman"/>
          <w:sz w:val="24"/>
          <w:szCs w:val="24"/>
        </w:rPr>
        <w:t>. №27/901-6 «О психолого-медико-педагогическом консилиуме (ПМПк) образовательного учреждения».</w:t>
      </w:r>
    </w:p>
    <w:p w:rsidR="00D2584B" w:rsidRPr="002D1E38" w:rsidRDefault="00D2584B" w:rsidP="008B5D4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1.2. ПМПк является одной из форм взаимодействия специалистов образовательного учреждения, объединяющихся для психолого-медико-педагогического сопровождения обучающихся, воспитанников с отклонениями в развитии и/или состояниями декомпенсации.</w:t>
      </w:r>
    </w:p>
    <w:p w:rsidR="00D2584B" w:rsidRPr="002D1E38" w:rsidRDefault="00D2584B" w:rsidP="008B5D4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1.3. ПМПк может быть создан на </w:t>
      </w:r>
      <w:r>
        <w:rPr>
          <w:rFonts w:ascii="Times New Roman" w:hAnsi="Times New Roman"/>
          <w:sz w:val="24"/>
          <w:szCs w:val="24"/>
        </w:rPr>
        <w:t>базе образовательной организации (далее- ОО)</w:t>
      </w:r>
      <w:r w:rsidRPr="002D1E38">
        <w:rPr>
          <w:rFonts w:ascii="Times New Roman" w:hAnsi="Times New Roman"/>
          <w:sz w:val="24"/>
          <w:szCs w:val="24"/>
        </w:rPr>
        <w:t xml:space="preserve"> любого типа и вида независимо от организационно-правовой формы приказом руководителя образовательного учреждения при наличии соответствующих специалистов.</w:t>
      </w:r>
    </w:p>
    <w:p w:rsidR="00D2584B" w:rsidRDefault="00D2584B" w:rsidP="008B5D4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1.4. Общее руководство ПМПк возлагается на руководителя </w:t>
      </w:r>
      <w:r>
        <w:rPr>
          <w:rFonts w:ascii="Times New Roman" w:hAnsi="Times New Roman"/>
          <w:sz w:val="24"/>
          <w:szCs w:val="24"/>
        </w:rPr>
        <w:t>ОО.</w:t>
      </w:r>
    </w:p>
    <w:p w:rsidR="00D2584B" w:rsidRPr="002D1E38" w:rsidRDefault="00D2584B" w:rsidP="008B5D4A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1.5. ПМПк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 xml:space="preserve">в своей деятельности руководствуется уставом образовательного учреждения, договором между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>и родителями (законными представителями) обучающегося, воспитанника, договором между ПМПк и ПМПК.</w:t>
      </w:r>
    </w:p>
    <w:p w:rsidR="00D2584B" w:rsidRPr="002D1E38" w:rsidRDefault="00D2584B" w:rsidP="008B5D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E38">
        <w:rPr>
          <w:rFonts w:ascii="Times New Roman" w:hAnsi="Times New Roman"/>
          <w:b/>
          <w:sz w:val="24"/>
          <w:szCs w:val="24"/>
        </w:rPr>
        <w:t>2. Цели и задачи ПМПк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2.1. Целью ПМПк является обеспечение диагностико-коррекционного психолого-медико-педагогического сопровождения обучающихся, воспитанников с отклонениями в развитии и/или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2.2. Задачами ПМПк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>являются: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- выявление и ранняя (с первых дней пребывания ребенка в</w:t>
      </w:r>
      <w:r>
        <w:rPr>
          <w:rFonts w:ascii="Times New Roman" w:hAnsi="Times New Roman"/>
          <w:sz w:val="24"/>
          <w:szCs w:val="24"/>
        </w:rPr>
        <w:t xml:space="preserve"> ОО</w:t>
      </w:r>
      <w:r w:rsidRPr="002D1E38">
        <w:rPr>
          <w:rFonts w:ascii="Times New Roman" w:hAnsi="Times New Roman"/>
          <w:sz w:val="24"/>
          <w:szCs w:val="24"/>
        </w:rPr>
        <w:t>) диагностика отклонений в развитии и/или состояний декомпенсации;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- профилактика физических, интеллектуальных и эмоционально-личностных перегрузок и срывов;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- выявление резервных возможностей развития;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- определение характера, продолжительности и эффективности специальной (коррекционной) по</w:t>
      </w:r>
      <w:r>
        <w:rPr>
          <w:rFonts w:ascii="Times New Roman" w:hAnsi="Times New Roman"/>
          <w:sz w:val="24"/>
          <w:szCs w:val="24"/>
        </w:rPr>
        <w:t>мощи в рамках имеющихся в данной</w:t>
      </w:r>
      <w:r w:rsidRPr="002D1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>возможностей;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D2584B" w:rsidRPr="002D1E38" w:rsidRDefault="00D2584B" w:rsidP="001F0676">
      <w:pPr>
        <w:pStyle w:val="ListParagraph"/>
        <w:numPr>
          <w:ilvl w:val="0"/>
          <w:numId w:val="3"/>
        </w:numPr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Организация деятельности психолого-медико-педагогического консилиума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3.1. Специалисты, включенные в ПМПк,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3.2. Обследование ребенка специалистами ПМПк осуществляется по инициативе родителей (законных представителей) или сотрудников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 xml:space="preserve">с согласия родителей (законных представителей) на основании договора между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>и родителями (законными представителями) обучающихся, воспитанников. Медицинский работник, представляющий интересы ребенка в</w:t>
      </w:r>
      <w:r>
        <w:rPr>
          <w:rFonts w:ascii="Times New Roman" w:hAnsi="Times New Roman"/>
          <w:sz w:val="24"/>
          <w:szCs w:val="24"/>
        </w:rPr>
        <w:t xml:space="preserve"> ОО</w:t>
      </w:r>
      <w:r w:rsidRPr="002D1E38">
        <w:rPr>
          <w:rFonts w:ascii="Times New Roman" w:hAnsi="Times New Roman"/>
          <w:sz w:val="24"/>
          <w:szCs w:val="24"/>
        </w:rPr>
        <w:t>, при наличии показаний и с согласия родителей (законных представителей) направляет ребенка в детскую поликлинику.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3.3. Обследование проводится каждым специалистом ПМПк индивидуально с учетом реальной возрастной психофизической нагрузки на ребенка.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3.4. По данным обследования каждым специалистом составляется заключение и разрабатываются рекомендации.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3.5. На заседании ПМПк обсуждаются результаты обследования ребенка каждым специалистом, составляется коллегиальное заключение ПМПк.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3.6.  Изменение условий получения образования (в рамках </w:t>
      </w:r>
      <w:r>
        <w:rPr>
          <w:rFonts w:ascii="Times New Roman" w:hAnsi="Times New Roman"/>
          <w:sz w:val="24"/>
          <w:szCs w:val="24"/>
        </w:rPr>
        <w:t>возможностей, имеющихся в данной ОО</w:t>
      </w:r>
      <w:r w:rsidRPr="002D1E38">
        <w:rPr>
          <w:rFonts w:ascii="Times New Roman" w:hAnsi="Times New Roman"/>
          <w:sz w:val="24"/>
          <w:szCs w:val="24"/>
        </w:rPr>
        <w:t>) осуществляется по заключению ПМПк и заявлению родителей (законных представителей).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При отсутствии в данной</w:t>
      </w:r>
      <w:r w:rsidRPr="002D1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>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ПМПк рекомендуют родителям (законным представителям) обратиться в психолого-медико-педагогическую комиссию (ПМПК).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3.8. Состав ПМПк</w:t>
      </w:r>
    </w:p>
    <w:tbl>
      <w:tblPr>
        <w:tblW w:w="9375" w:type="dxa"/>
        <w:tblCellMar>
          <w:left w:w="0" w:type="dxa"/>
          <w:right w:w="0" w:type="dxa"/>
        </w:tblCellMar>
        <w:tblLook w:val="00A0"/>
      </w:tblPr>
      <w:tblGrid>
        <w:gridCol w:w="2402"/>
        <w:gridCol w:w="6973"/>
      </w:tblGrid>
      <w:tr w:rsidR="00D2584B" w:rsidRPr="009E2718" w:rsidTr="00B74F84"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Участники</w:t>
            </w:r>
          </w:p>
        </w:tc>
        <w:tc>
          <w:tcPr>
            <w:tcW w:w="6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Обязанности</w:t>
            </w:r>
          </w:p>
        </w:tc>
      </w:tr>
      <w:tr w:rsidR="00D2584B" w:rsidRPr="009E2718" w:rsidTr="00B74F84"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Руководитель (председатель) ПМПк — заместитель директора школы</w:t>
            </w:r>
          </w:p>
        </w:tc>
        <w:tc>
          <w:tcPr>
            <w:tcW w:w="6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организует работу ПМПк;</w:t>
            </w:r>
          </w:p>
          <w:p w:rsidR="00D2584B" w:rsidRPr="001F0676" w:rsidRDefault="00D2584B" w:rsidP="001F0676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формирует состав участников для очередного заседания;</w:t>
            </w:r>
          </w:p>
          <w:p w:rsidR="00D2584B" w:rsidRPr="001F0676" w:rsidRDefault="00D2584B" w:rsidP="001F0676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формирует состав учащихся, которые обсуждаются или приглашаются на заседание;</w:t>
            </w:r>
          </w:p>
          <w:p w:rsidR="00D2584B" w:rsidRPr="001F0676" w:rsidRDefault="00D2584B" w:rsidP="001F0676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координирует связи ПМПк с участниками образовательного процесса;</w:t>
            </w:r>
          </w:p>
          <w:p w:rsidR="00D2584B" w:rsidRPr="001F0676" w:rsidRDefault="00D2584B" w:rsidP="001F0676">
            <w:pPr>
              <w:numPr>
                <w:ilvl w:val="0"/>
                <w:numId w:val="4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контролирует выполнение рекомендаций ПМПк</w:t>
            </w:r>
          </w:p>
        </w:tc>
      </w:tr>
      <w:tr w:rsidR="00D2584B" w:rsidRPr="009E2718" w:rsidTr="00B74F84"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Педагог-психолог школы</w:t>
            </w:r>
          </w:p>
        </w:tc>
        <w:tc>
          <w:tcPr>
            <w:tcW w:w="6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организует сбор диагностических данных на подготовительном этапе;</w:t>
            </w:r>
          </w:p>
          <w:p w:rsidR="00D2584B" w:rsidRPr="001F0676" w:rsidRDefault="00D2584B" w:rsidP="001F0676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обобщает, систематизирует полученные диагностические данные, готовит аналитические материалы;</w:t>
            </w:r>
          </w:p>
          <w:p w:rsidR="00D2584B" w:rsidRPr="001F0676" w:rsidRDefault="00D2584B" w:rsidP="001F0676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формулирует выводы, гипотезы;</w:t>
            </w:r>
          </w:p>
          <w:p w:rsidR="00D2584B" w:rsidRPr="001F0676" w:rsidRDefault="00D2584B" w:rsidP="001F0676">
            <w:pPr>
              <w:numPr>
                <w:ilvl w:val="0"/>
                <w:numId w:val="5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вырабатывает предварительные рекомендации</w:t>
            </w:r>
          </w:p>
        </w:tc>
      </w:tr>
      <w:tr w:rsidR="00D2584B" w:rsidRPr="009E2718" w:rsidTr="00B74F84"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numPr>
                <w:ilvl w:val="0"/>
                <w:numId w:val="6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дает характеристику неблагополучным семьям;</w:t>
            </w:r>
          </w:p>
          <w:p w:rsidR="00D2584B" w:rsidRPr="001F0676" w:rsidRDefault="00D2584B" w:rsidP="001F0676">
            <w:pPr>
              <w:numPr>
                <w:ilvl w:val="0"/>
                <w:numId w:val="6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вырабатывает предварительные рекомендации</w:t>
            </w:r>
          </w:p>
        </w:tc>
      </w:tr>
      <w:tr w:rsidR="00D2584B" w:rsidRPr="009E2718" w:rsidTr="00B74F84"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Учителя, работающие в классах</w:t>
            </w:r>
          </w:p>
        </w:tc>
        <w:tc>
          <w:tcPr>
            <w:tcW w:w="6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numPr>
                <w:ilvl w:val="0"/>
                <w:numId w:val="6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дают развернутую педагогическую характеристику на ученика по предлагаемой форме;</w:t>
            </w:r>
          </w:p>
          <w:p w:rsidR="00D2584B" w:rsidRPr="001F0676" w:rsidRDefault="00D2584B" w:rsidP="001F0676">
            <w:pPr>
              <w:numPr>
                <w:ilvl w:val="0"/>
                <w:numId w:val="6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формулируют педагогические гипотезы, выводы, рекомендации</w:t>
            </w:r>
          </w:p>
        </w:tc>
      </w:tr>
      <w:tr w:rsidR="00D2584B" w:rsidRPr="009E2718" w:rsidTr="00B74F84">
        <w:tc>
          <w:tcPr>
            <w:tcW w:w="2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Медицинский работник   </w:t>
            </w:r>
          </w:p>
        </w:tc>
        <w:tc>
          <w:tcPr>
            <w:tcW w:w="69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584B" w:rsidRPr="001F0676" w:rsidRDefault="00D2584B" w:rsidP="001F0676">
            <w:pPr>
              <w:numPr>
                <w:ilvl w:val="0"/>
                <w:numId w:val="6"/>
              </w:num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0676">
              <w:rPr>
                <w:rFonts w:ascii="Times New Roman" w:hAnsi="Times New Roman"/>
                <w:sz w:val="24"/>
                <w:szCs w:val="24"/>
              </w:rPr>
              <w:t>информирует о состоянии здоровья учащегося;</w:t>
            </w:r>
          </w:p>
        </w:tc>
      </w:tr>
    </w:tbl>
    <w:p w:rsidR="00D2584B" w:rsidRPr="001F0676" w:rsidRDefault="00D2584B" w:rsidP="001F0676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0676">
        <w:rPr>
          <w:rFonts w:ascii="Times New Roman" w:hAnsi="Times New Roman"/>
          <w:sz w:val="24"/>
          <w:szCs w:val="24"/>
        </w:rPr>
        <w:t>В случае необходимости для работы в консилиуме могут привлекаться (по договору) специалисты, не работающие в школе (психиатр, тифлопедагог, сурдопедагог, другие специалисты).</w:t>
      </w:r>
    </w:p>
    <w:p w:rsidR="00D2584B" w:rsidRPr="002D1E38" w:rsidRDefault="00D2584B" w:rsidP="001F0676">
      <w:pPr>
        <w:pStyle w:val="ListParagraph"/>
        <w:numPr>
          <w:ilvl w:val="0"/>
          <w:numId w:val="3"/>
        </w:numPr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Порядок подготовки и проведения ПМПк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4.1. Заседания ПМПк подразделяются на плановые и внеплановые и проводятся под руководством председателя.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 xml:space="preserve">4.2. Периодичность проведения ПМПк определяется реальным запросом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2D1E38">
        <w:rPr>
          <w:rFonts w:ascii="Times New Roman" w:hAnsi="Times New Roman"/>
          <w:sz w:val="24"/>
          <w:szCs w:val="24"/>
        </w:rPr>
        <w:t>на комплексное, всестороннее обсуждение проблем детей с отклонениями в развитии и/или состояниями декомпенсации; плановые ПМПк проводятся не реже одного раза в квартал.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4.3. Председатель ПМПк ставит в известность родителей (законных представителей) и специалистов ПМПк о необходимости обсуждения проблемы ребенка и организует подготовку и проведение заседания ПМПк.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4.4. На период подготовки к ПМПк и последующей реализации рекомендаций ребенку назначается ведущий специалист: учитель и/или классный руководитель, 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ПМПк.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4.5. На заседании ПМПк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ПМПк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ПМПк.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4.6. Заключения специалистов, коллегиальное заключение ПМПк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E38">
        <w:rPr>
          <w:rFonts w:ascii="Times New Roman" w:hAnsi="Times New Roman"/>
          <w:sz w:val="24"/>
          <w:szCs w:val="24"/>
        </w:rPr>
        <w:t>4.7.  При направлении ребенка на ПМПК копия коллегиального заключения ПМПк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ПМПк. В другие учреждения и организации заключения специалистов или коллегиальное заключение ПМПк могут направляться только по официальному запросу.</w:t>
      </w:r>
    </w:p>
    <w:p w:rsidR="00D2584B" w:rsidRPr="002D1E38" w:rsidRDefault="00D2584B" w:rsidP="001F06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2584B" w:rsidRPr="002D1E38" w:rsidRDefault="00D2584B" w:rsidP="001F0676">
      <w:pPr>
        <w:ind w:firstLine="709"/>
      </w:pPr>
    </w:p>
    <w:sectPr w:rsidR="00D2584B" w:rsidRPr="002D1E38" w:rsidSect="00F6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BEB"/>
    <w:multiLevelType w:val="multilevel"/>
    <w:tmpl w:val="8404FF5A"/>
    <w:lvl w:ilvl="0">
      <w:start w:val="5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  <w:rPr>
        <w:rFonts w:cs="Times New Roman"/>
      </w:rPr>
    </w:lvl>
  </w:abstractNum>
  <w:abstractNum w:abstractNumId="1">
    <w:nsid w:val="304F7B3D"/>
    <w:multiLevelType w:val="hybridMultilevel"/>
    <w:tmpl w:val="48D4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3D97"/>
    <w:multiLevelType w:val="hybridMultilevel"/>
    <w:tmpl w:val="09C0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B2A68"/>
    <w:multiLevelType w:val="hybridMultilevel"/>
    <w:tmpl w:val="2E42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11601"/>
    <w:multiLevelType w:val="hybridMultilevel"/>
    <w:tmpl w:val="79949A82"/>
    <w:lvl w:ilvl="0" w:tplc="0D6E75E0">
      <w:start w:val="3"/>
      <w:numFmt w:val="decimal"/>
      <w:lvlText w:val="%1."/>
      <w:lvlJc w:val="left"/>
      <w:pPr>
        <w:ind w:left="70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5">
    <w:nsid w:val="65C91224"/>
    <w:multiLevelType w:val="multilevel"/>
    <w:tmpl w:val="338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646"/>
    <w:rsid w:val="00073617"/>
    <w:rsid w:val="00092646"/>
    <w:rsid w:val="001A29C7"/>
    <w:rsid w:val="001F0676"/>
    <w:rsid w:val="002D1E38"/>
    <w:rsid w:val="006B7EA8"/>
    <w:rsid w:val="008B5D4A"/>
    <w:rsid w:val="009E2718"/>
    <w:rsid w:val="00B74F84"/>
    <w:rsid w:val="00C377DA"/>
    <w:rsid w:val="00D2584B"/>
    <w:rsid w:val="00F6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4A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5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1115</Words>
  <Characters>6359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4</cp:revision>
  <cp:lastPrinted>2019-02-27T17:09:00Z</cp:lastPrinted>
  <dcterms:created xsi:type="dcterms:W3CDTF">2019-02-02T19:44:00Z</dcterms:created>
  <dcterms:modified xsi:type="dcterms:W3CDTF">2019-02-27T17:09:00Z</dcterms:modified>
</cp:coreProperties>
</file>