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105" w:rsidRPr="00103483" w:rsidRDefault="000D4105" w:rsidP="00103483">
      <w:pPr>
        <w:ind w:right="283"/>
        <w:jc w:val="both"/>
        <w:rPr>
          <w:bCs/>
        </w:rPr>
      </w:pPr>
      <w:r w:rsidRPr="00103483">
        <w:rPr>
          <w:bCs/>
        </w:rPr>
        <w:t>Принято                                                                    Утверждаю:</w:t>
      </w:r>
    </w:p>
    <w:p w:rsidR="000D4105" w:rsidRPr="00103483" w:rsidRDefault="000D4105" w:rsidP="00103483">
      <w:pPr>
        <w:ind w:right="283"/>
        <w:jc w:val="both"/>
        <w:rPr>
          <w:bCs/>
        </w:rPr>
      </w:pPr>
      <w:r w:rsidRPr="00103483">
        <w:rPr>
          <w:bCs/>
        </w:rPr>
        <w:t>на заседании педагогического совета                    директор МОУ СОШ №3</w:t>
      </w:r>
    </w:p>
    <w:p w:rsidR="000D4105" w:rsidRPr="00103483" w:rsidRDefault="000D4105" w:rsidP="00103483">
      <w:pPr>
        <w:ind w:right="283"/>
        <w:jc w:val="both"/>
      </w:pPr>
      <w:r w:rsidRPr="00103483">
        <w:t xml:space="preserve">МОУ СОШ №3 р. п. Земетчино                             р. п. Земетчино _______ Е.И. Федотова                                                            </w:t>
      </w:r>
    </w:p>
    <w:p w:rsidR="000D4105" w:rsidRPr="00103483" w:rsidRDefault="000D4105" w:rsidP="00103483">
      <w:pPr>
        <w:ind w:right="283"/>
        <w:jc w:val="both"/>
      </w:pPr>
      <w:r w:rsidRPr="00103483">
        <w:t>Протокол  №1 педсовета от 3</w:t>
      </w:r>
      <w:r>
        <w:t>1</w:t>
      </w:r>
      <w:r w:rsidRPr="00103483">
        <w:t>.08.201</w:t>
      </w:r>
      <w:r>
        <w:t xml:space="preserve">8 </w:t>
      </w:r>
      <w:r w:rsidRPr="00103483">
        <w:t>г.             Приказ №</w:t>
      </w:r>
      <w:r>
        <w:t>63</w:t>
      </w:r>
      <w:r w:rsidRPr="00103483">
        <w:t xml:space="preserve"> от </w:t>
      </w:r>
      <w:r>
        <w:t xml:space="preserve"> 3</w:t>
      </w:r>
      <w:r w:rsidRPr="00103483">
        <w:t>1.0</w:t>
      </w:r>
      <w:r>
        <w:t>8</w:t>
      </w:r>
      <w:r w:rsidRPr="00103483">
        <w:t>.201</w:t>
      </w:r>
      <w:r>
        <w:t>8 г.</w:t>
      </w:r>
    </w:p>
    <w:p w:rsidR="000D4105" w:rsidRPr="00103483" w:rsidRDefault="000D4105" w:rsidP="00103483">
      <w:pPr>
        <w:ind w:right="283"/>
        <w:jc w:val="both"/>
      </w:pPr>
    </w:p>
    <w:p w:rsidR="000D4105" w:rsidRPr="00103483" w:rsidRDefault="000D4105" w:rsidP="00103483">
      <w:pPr>
        <w:ind w:right="283"/>
        <w:jc w:val="both"/>
      </w:pPr>
    </w:p>
    <w:p w:rsidR="000D4105" w:rsidRPr="00103483" w:rsidRDefault="000D4105" w:rsidP="00103483">
      <w:pPr>
        <w:ind w:right="283"/>
        <w:jc w:val="both"/>
      </w:pPr>
    </w:p>
    <w:p w:rsidR="000D4105" w:rsidRPr="00103483" w:rsidRDefault="000D4105" w:rsidP="00103483">
      <w:pPr>
        <w:ind w:right="283"/>
        <w:jc w:val="both"/>
      </w:pPr>
    </w:p>
    <w:p w:rsidR="000D4105" w:rsidRPr="00103483" w:rsidRDefault="000D4105" w:rsidP="00103483">
      <w:pPr>
        <w:ind w:right="283"/>
        <w:jc w:val="both"/>
      </w:pPr>
    </w:p>
    <w:p w:rsidR="000D4105" w:rsidRPr="00103483" w:rsidRDefault="000D4105" w:rsidP="00103483">
      <w:pPr>
        <w:ind w:right="283"/>
        <w:jc w:val="both"/>
      </w:pPr>
    </w:p>
    <w:p w:rsidR="000D4105" w:rsidRPr="00103483" w:rsidRDefault="000D4105" w:rsidP="00103483">
      <w:pPr>
        <w:ind w:right="283"/>
        <w:jc w:val="both"/>
      </w:pPr>
    </w:p>
    <w:p w:rsidR="000D4105" w:rsidRPr="00103483" w:rsidRDefault="000D4105" w:rsidP="00103483">
      <w:pPr>
        <w:ind w:right="283"/>
        <w:jc w:val="both"/>
      </w:pPr>
    </w:p>
    <w:p w:rsidR="000D4105" w:rsidRPr="00103483" w:rsidRDefault="000D4105" w:rsidP="00103483">
      <w:pPr>
        <w:ind w:right="283"/>
        <w:jc w:val="both"/>
      </w:pPr>
    </w:p>
    <w:p w:rsidR="000D4105" w:rsidRPr="00103483" w:rsidRDefault="000D4105" w:rsidP="00103483">
      <w:pPr>
        <w:ind w:right="283"/>
        <w:jc w:val="both"/>
      </w:pPr>
    </w:p>
    <w:p w:rsidR="000D4105" w:rsidRPr="00103483" w:rsidRDefault="000D4105" w:rsidP="00103483">
      <w:pPr>
        <w:ind w:right="283"/>
        <w:jc w:val="both"/>
      </w:pPr>
    </w:p>
    <w:p w:rsidR="000D4105" w:rsidRPr="00103483" w:rsidRDefault="000D4105" w:rsidP="00103483">
      <w:pPr>
        <w:ind w:right="283"/>
        <w:jc w:val="both"/>
      </w:pPr>
    </w:p>
    <w:p w:rsidR="000D4105" w:rsidRPr="00103483" w:rsidRDefault="000D4105" w:rsidP="00103483">
      <w:pPr>
        <w:ind w:right="283"/>
        <w:jc w:val="both"/>
      </w:pPr>
    </w:p>
    <w:p w:rsidR="000D4105" w:rsidRPr="00103483" w:rsidRDefault="000D4105" w:rsidP="00103483">
      <w:pPr>
        <w:ind w:right="283"/>
        <w:jc w:val="both"/>
      </w:pPr>
    </w:p>
    <w:p w:rsidR="000D4105" w:rsidRPr="00103483" w:rsidRDefault="000D4105" w:rsidP="00103483">
      <w:pPr>
        <w:ind w:right="283"/>
        <w:jc w:val="both"/>
      </w:pPr>
    </w:p>
    <w:p w:rsidR="000D4105" w:rsidRPr="00103483" w:rsidRDefault="000D4105" w:rsidP="00103483">
      <w:pPr>
        <w:ind w:right="283"/>
        <w:jc w:val="both"/>
      </w:pPr>
    </w:p>
    <w:p w:rsidR="000D4105" w:rsidRPr="00103483" w:rsidRDefault="000D4105" w:rsidP="00103483">
      <w:pPr>
        <w:ind w:right="283"/>
        <w:jc w:val="center"/>
        <w:rPr>
          <w:b/>
          <w:sz w:val="48"/>
        </w:rPr>
      </w:pPr>
      <w:r w:rsidRPr="00103483">
        <w:rPr>
          <w:b/>
          <w:sz w:val="48"/>
        </w:rPr>
        <w:t>Положение</w:t>
      </w:r>
    </w:p>
    <w:p w:rsidR="000D4105" w:rsidRPr="00103483" w:rsidRDefault="000D4105" w:rsidP="00103483">
      <w:pPr>
        <w:ind w:right="283"/>
        <w:jc w:val="center"/>
        <w:rPr>
          <w:b/>
          <w:sz w:val="48"/>
        </w:rPr>
      </w:pPr>
      <w:r w:rsidRPr="00103483">
        <w:rPr>
          <w:b/>
          <w:sz w:val="48"/>
        </w:rPr>
        <w:t>о предоставлении услуги по присмотру и</w:t>
      </w:r>
    </w:p>
    <w:p w:rsidR="000D4105" w:rsidRPr="00103483" w:rsidRDefault="000D4105" w:rsidP="00103483">
      <w:pPr>
        <w:ind w:right="141"/>
        <w:jc w:val="center"/>
        <w:rPr>
          <w:b/>
          <w:sz w:val="48"/>
        </w:rPr>
      </w:pPr>
      <w:r w:rsidRPr="00103483">
        <w:rPr>
          <w:b/>
          <w:sz w:val="48"/>
        </w:rPr>
        <w:t>уходу за детьми в группах продленного дня</w:t>
      </w:r>
    </w:p>
    <w:p w:rsidR="000D4105" w:rsidRPr="00103483" w:rsidRDefault="000D4105" w:rsidP="00103483">
      <w:pPr>
        <w:ind w:right="283"/>
        <w:jc w:val="center"/>
        <w:rPr>
          <w:b/>
          <w:sz w:val="48"/>
        </w:rPr>
      </w:pPr>
      <w:r w:rsidRPr="00103483">
        <w:rPr>
          <w:b/>
          <w:sz w:val="48"/>
        </w:rPr>
        <w:t>МОУ СОШ №3 р.п. Земетчино</w:t>
      </w:r>
    </w:p>
    <w:p w:rsidR="000D4105" w:rsidRPr="00103483" w:rsidRDefault="000D4105" w:rsidP="00103483">
      <w:pPr>
        <w:ind w:right="283"/>
        <w:jc w:val="center"/>
        <w:rPr>
          <w:b/>
          <w:sz w:val="48"/>
        </w:rPr>
      </w:pPr>
    </w:p>
    <w:p w:rsidR="000D4105" w:rsidRPr="00103483" w:rsidRDefault="000D4105" w:rsidP="00103483">
      <w:pPr>
        <w:ind w:right="283"/>
        <w:jc w:val="center"/>
        <w:rPr>
          <w:b/>
          <w:sz w:val="48"/>
        </w:rPr>
      </w:pPr>
    </w:p>
    <w:p w:rsidR="000D4105" w:rsidRPr="00103483" w:rsidRDefault="000D4105" w:rsidP="00103483">
      <w:pPr>
        <w:ind w:right="283"/>
        <w:jc w:val="both"/>
      </w:pPr>
    </w:p>
    <w:p w:rsidR="000D4105" w:rsidRPr="00103483" w:rsidRDefault="000D4105" w:rsidP="00103483">
      <w:pPr>
        <w:ind w:right="283"/>
        <w:jc w:val="both"/>
      </w:pPr>
    </w:p>
    <w:p w:rsidR="000D4105" w:rsidRPr="00103483" w:rsidRDefault="000D4105" w:rsidP="00103483">
      <w:pPr>
        <w:ind w:right="283"/>
        <w:jc w:val="both"/>
      </w:pPr>
    </w:p>
    <w:p w:rsidR="000D4105" w:rsidRPr="00103483" w:rsidRDefault="000D4105" w:rsidP="00103483">
      <w:pPr>
        <w:ind w:right="283"/>
        <w:jc w:val="both"/>
      </w:pPr>
    </w:p>
    <w:p w:rsidR="000D4105" w:rsidRPr="00103483" w:rsidRDefault="000D4105" w:rsidP="00103483">
      <w:pPr>
        <w:ind w:right="283"/>
        <w:jc w:val="both"/>
      </w:pPr>
    </w:p>
    <w:p w:rsidR="000D4105" w:rsidRPr="00103483" w:rsidRDefault="000D4105" w:rsidP="00103483">
      <w:pPr>
        <w:ind w:right="283"/>
        <w:jc w:val="both"/>
      </w:pPr>
    </w:p>
    <w:p w:rsidR="000D4105" w:rsidRPr="00103483" w:rsidRDefault="000D4105" w:rsidP="00103483">
      <w:pPr>
        <w:ind w:right="283"/>
        <w:jc w:val="both"/>
      </w:pPr>
    </w:p>
    <w:p w:rsidR="000D4105" w:rsidRPr="00103483" w:rsidRDefault="000D4105" w:rsidP="00103483">
      <w:pPr>
        <w:ind w:right="283"/>
        <w:jc w:val="both"/>
      </w:pPr>
    </w:p>
    <w:p w:rsidR="000D4105" w:rsidRPr="00103483" w:rsidRDefault="000D4105" w:rsidP="00103483">
      <w:pPr>
        <w:ind w:right="283"/>
        <w:jc w:val="both"/>
      </w:pPr>
    </w:p>
    <w:p w:rsidR="000D4105" w:rsidRPr="00103483" w:rsidRDefault="000D4105" w:rsidP="00103483">
      <w:pPr>
        <w:ind w:right="283"/>
        <w:jc w:val="both"/>
      </w:pPr>
    </w:p>
    <w:p w:rsidR="000D4105" w:rsidRPr="00103483" w:rsidRDefault="000D4105" w:rsidP="00103483">
      <w:pPr>
        <w:ind w:right="283"/>
        <w:jc w:val="both"/>
      </w:pPr>
    </w:p>
    <w:p w:rsidR="000D4105" w:rsidRPr="00103483" w:rsidRDefault="000D4105" w:rsidP="00103483">
      <w:pPr>
        <w:ind w:right="283"/>
        <w:jc w:val="both"/>
      </w:pPr>
    </w:p>
    <w:p w:rsidR="000D4105" w:rsidRPr="00103483" w:rsidRDefault="000D4105" w:rsidP="00103483">
      <w:pPr>
        <w:ind w:right="283"/>
        <w:jc w:val="both"/>
      </w:pPr>
    </w:p>
    <w:p w:rsidR="000D4105" w:rsidRPr="00103483" w:rsidRDefault="000D4105" w:rsidP="00103483">
      <w:pPr>
        <w:ind w:right="283"/>
        <w:jc w:val="both"/>
      </w:pPr>
    </w:p>
    <w:p w:rsidR="000D4105" w:rsidRPr="00103483" w:rsidRDefault="000D4105" w:rsidP="00103483">
      <w:pPr>
        <w:ind w:right="283"/>
        <w:jc w:val="both"/>
      </w:pPr>
    </w:p>
    <w:p w:rsidR="000D4105" w:rsidRPr="00103483" w:rsidRDefault="000D4105" w:rsidP="00103483">
      <w:pPr>
        <w:ind w:right="283"/>
        <w:jc w:val="both"/>
      </w:pPr>
    </w:p>
    <w:p w:rsidR="000D4105" w:rsidRPr="00103483" w:rsidRDefault="000D4105" w:rsidP="00103483">
      <w:pPr>
        <w:ind w:right="283"/>
        <w:jc w:val="both"/>
      </w:pPr>
    </w:p>
    <w:p w:rsidR="000D4105" w:rsidRPr="00103483" w:rsidRDefault="000D4105" w:rsidP="00103483">
      <w:pPr>
        <w:ind w:right="283"/>
        <w:jc w:val="both"/>
      </w:pPr>
    </w:p>
    <w:p w:rsidR="000D4105" w:rsidRPr="00103483" w:rsidRDefault="000D4105" w:rsidP="00103483">
      <w:pPr>
        <w:ind w:right="283"/>
        <w:jc w:val="both"/>
      </w:pPr>
    </w:p>
    <w:p w:rsidR="000D4105" w:rsidRPr="00103483" w:rsidRDefault="000D4105" w:rsidP="00103483">
      <w:pPr>
        <w:ind w:right="283"/>
        <w:jc w:val="both"/>
      </w:pPr>
    </w:p>
    <w:p w:rsidR="000D4105" w:rsidRPr="00103483" w:rsidRDefault="000D4105" w:rsidP="00103483">
      <w:pPr>
        <w:ind w:right="283" w:firstLine="709"/>
        <w:jc w:val="both"/>
        <w:rPr>
          <w:b/>
        </w:rPr>
      </w:pPr>
      <w:r w:rsidRPr="00103483">
        <w:rPr>
          <w:b/>
        </w:rPr>
        <w:t>1. Общие положения</w:t>
      </w:r>
    </w:p>
    <w:p w:rsidR="000D4105" w:rsidRPr="00103483" w:rsidRDefault="000D4105" w:rsidP="00103483">
      <w:pPr>
        <w:ind w:right="283" w:firstLine="709"/>
        <w:jc w:val="both"/>
        <w:rPr>
          <w:b/>
        </w:rPr>
      </w:pPr>
    </w:p>
    <w:p w:rsidR="000D4105" w:rsidRPr="00103483" w:rsidRDefault="000D4105" w:rsidP="00103483">
      <w:pPr>
        <w:ind w:right="283" w:firstLine="709"/>
        <w:jc w:val="both"/>
      </w:pPr>
      <w:r w:rsidRPr="00103483">
        <w:t>1.1. Настоящее Положение устанавливает порядок комплектования и организацию                 деятельности групп продлённого дня (далее – ГПД) в Муниципальном общеобразовательном учреждении средней общеобразовательной шко</w:t>
      </w:r>
      <w:r>
        <w:t>ле №3 р.п. Земетчино (далее – ОО</w:t>
      </w:r>
      <w:r w:rsidRPr="00103483">
        <w:t>).               Организация деятельности ГПД основывается на принципах демократии и гуманизма, всестороннего развития личности.</w:t>
      </w:r>
    </w:p>
    <w:p w:rsidR="000D4105" w:rsidRPr="00103483" w:rsidRDefault="000D4105" w:rsidP="00103483">
      <w:pPr>
        <w:ind w:right="283" w:firstLine="709"/>
        <w:jc w:val="both"/>
      </w:pPr>
      <w:r w:rsidRPr="00103483">
        <w:t xml:space="preserve"> 1.2 Деятельность групп продлённого дня регламентируется </w:t>
      </w:r>
      <w:r>
        <w:t>Федеральным з</w:t>
      </w:r>
      <w:r w:rsidRPr="00103483">
        <w:t xml:space="preserve">аконом </w:t>
      </w:r>
      <w:bookmarkStart w:id="0" w:name="_GoBack"/>
      <w:bookmarkEnd w:id="0"/>
      <w:r w:rsidRPr="00103483">
        <w:t xml:space="preserve">от 29.12.2012 № 273-ФЗ «Об образовании в Российской Федерации»;  Санитарно – эпидемиологическими правилами и нормативами СанПиН 2.4.2.2821-10 «Санитарно-эпидемиологические требования к условиям и организации обучения в общеобразовательных учреждениях», утверждённые постановлением Главного санитарного врача Российской Федерации от 29 декабря </w:t>
      </w:r>
      <w:smartTag w:uri="urn:schemas-microsoft-com:office:smarttags" w:element="metricconverter">
        <w:smartTagPr>
          <w:attr w:name="ProductID" w:val="2010 г"/>
        </w:smartTagPr>
        <w:r w:rsidRPr="00103483">
          <w:t>2010 г</w:t>
        </w:r>
      </w:smartTag>
      <w:r w:rsidRPr="00103483">
        <w:t xml:space="preserve">. № 189 (далее СанПиН), Конвенцией ООН о правах ребёнка; Федеральным Законом «Об основных гарантиях прав ребёнка в Российской Федерации» от 24.07.1998 № 124-ФЗ; Письмом Министерства образования и науки РФ от 24 сентября </w:t>
      </w:r>
      <w:smartTag w:uri="urn:schemas-microsoft-com:office:smarttags" w:element="metricconverter">
        <w:smartTagPr>
          <w:attr w:name="ProductID" w:val="2014 г"/>
        </w:smartTagPr>
        <w:r w:rsidRPr="00103483">
          <w:t>2014 г</w:t>
        </w:r>
      </w:smartTag>
      <w:r w:rsidRPr="00103483">
        <w:t>. № 081346 «О направлении методических рекомендаций по нормативно-правовому регулированию предоставления услуги по присмотру и уходу за детьми в гру</w:t>
      </w:r>
      <w:r>
        <w:t>ппах продлённого дня»,  Уставом, н</w:t>
      </w:r>
      <w:r w:rsidRPr="00103483">
        <w:t xml:space="preserve">астоящим Положением. </w:t>
      </w:r>
    </w:p>
    <w:p w:rsidR="000D4105" w:rsidRPr="00103483" w:rsidRDefault="000D4105" w:rsidP="00103483">
      <w:pPr>
        <w:ind w:right="283" w:firstLine="709"/>
        <w:jc w:val="both"/>
      </w:pPr>
      <w:r w:rsidRPr="00103483">
        <w:t xml:space="preserve">1.3.  ГПД открываются с целью оказания услуг присмотра и ухода за детьми, всесторонней помощи семье, воспитания и развития творческих способностей обучающихся. </w:t>
      </w:r>
    </w:p>
    <w:p w:rsidR="000D4105" w:rsidRPr="00103483" w:rsidRDefault="000D4105" w:rsidP="00103483">
      <w:pPr>
        <w:ind w:right="283" w:firstLine="709"/>
        <w:jc w:val="both"/>
      </w:pPr>
      <w:r w:rsidRPr="00103483">
        <w:t xml:space="preserve">1.4. Основными задачами ГПД являются: </w:t>
      </w:r>
    </w:p>
    <w:p w:rsidR="000D4105" w:rsidRPr="00103483" w:rsidRDefault="000D4105" w:rsidP="00103483">
      <w:pPr>
        <w:ind w:right="283" w:firstLine="709"/>
        <w:jc w:val="both"/>
      </w:pPr>
      <w:r w:rsidRPr="00103483">
        <w:t>- создание оптимальных условий для организации развития творческих способностей ребёнка при невозможности организации контроля со стороны его родителей (законных представителей).</w:t>
      </w:r>
    </w:p>
    <w:p w:rsidR="000D4105" w:rsidRPr="00103483" w:rsidRDefault="000D4105" w:rsidP="00103483">
      <w:pPr>
        <w:ind w:right="283" w:firstLine="709"/>
        <w:jc w:val="both"/>
      </w:pPr>
      <w:r w:rsidRPr="00103483">
        <w:t>-организация мероприятий</w:t>
      </w:r>
      <w:r>
        <w:t>,</w:t>
      </w:r>
      <w:r w:rsidRPr="00103483">
        <w:t xml:space="preserve"> направленных на сохранение и укрепление здоровья обучающихся; </w:t>
      </w:r>
    </w:p>
    <w:p w:rsidR="000D4105" w:rsidRPr="00103483" w:rsidRDefault="000D4105" w:rsidP="00103483">
      <w:pPr>
        <w:ind w:right="283" w:firstLine="709"/>
        <w:jc w:val="both"/>
      </w:pPr>
      <w:r w:rsidRPr="00103483">
        <w:t>-организация внеурочной деятельности по ФГОС НОО во второй половине дня;</w:t>
      </w:r>
    </w:p>
    <w:p w:rsidR="000D4105" w:rsidRPr="00103483" w:rsidRDefault="000D4105" w:rsidP="00103483">
      <w:pPr>
        <w:ind w:right="283" w:firstLine="709"/>
        <w:jc w:val="both"/>
      </w:pPr>
      <w:r w:rsidRPr="00103483">
        <w:t>1.5. Настоящее положение действует до принятия нового. Изменения и дополнения к Положению могут</w:t>
      </w:r>
      <w:r>
        <w:t xml:space="preserve"> вноситься приказом директора ОО</w:t>
      </w:r>
      <w:r w:rsidRPr="00103483">
        <w:t xml:space="preserve">. </w:t>
      </w:r>
    </w:p>
    <w:p w:rsidR="000D4105" w:rsidRPr="00103483" w:rsidRDefault="000D4105" w:rsidP="00103483">
      <w:pPr>
        <w:ind w:right="283" w:firstLine="709"/>
        <w:jc w:val="both"/>
      </w:pPr>
      <w:r w:rsidRPr="00103483">
        <w:tab/>
      </w:r>
    </w:p>
    <w:p w:rsidR="000D4105" w:rsidRPr="00103483" w:rsidRDefault="000D4105" w:rsidP="00103483">
      <w:pPr>
        <w:shd w:val="clear" w:color="auto" w:fill="FFFFFF"/>
        <w:tabs>
          <w:tab w:val="left" w:pos="2702"/>
        </w:tabs>
        <w:ind w:right="283" w:firstLine="709"/>
        <w:jc w:val="both"/>
        <w:rPr>
          <w:b/>
          <w:bCs/>
        </w:rPr>
      </w:pPr>
      <w:r w:rsidRPr="00103483">
        <w:rPr>
          <w:b/>
          <w:bCs/>
          <w:lang w:val="en-US"/>
        </w:rPr>
        <w:t>II</w:t>
      </w:r>
      <w:r w:rsidRPr="00103483">
        <w:rPr>
          <w:b/>
          <w:bCs/>
        </w:rPr>
        <w:t>. Организация деятельности ГПД</w:t>
      </w:r>
    </w:p>
    <w:p w:rsidR="000D4105" w:rsidRPr="00103483" w:rsidRDefault="000D4105" w:rsidP="00103483">
      <w:pPr>
        <w:shd w:val="clear" w:color="auto" w:fill="FFFFFF"/>
        <w:tabs>
          <w:tab w:val="left" w:pos="2702"/>
        </w:tabs>
        <w:ind w:right="283" w:firstLine="709"/>
        <w:jc w:val="both"/>
        <w:rPr>
          <w:b/>
        </w:rPr>
      </w:pPr>
    </w:p>
    <w:p w:rsidR="000D4105" w:rsidRPr="00103483" w:rsidRDefault="000D4105" w:rsidP="00103483">
      <w:pPr>
        <w:shd w:val="clear" w:color="auto" w:fill="FFFFFF"/>
        <w:ind w:right="283" w:firstLine="709"/>
        <w:jc w:val="both"/>
      </w:pPr>
      <w:r w:rsidRPr="00103483">
        <w:rPr>
          <w:spacing w:val="-1"/>
        </w:rPr>
        <w:t>2.1. ГПД создается в школе следующим образом:</w:t>
      </w:r>
    </w:p>
    <w:p w:rsidR="000D4105" w:rsidRPr="00103483" w:rsidRDefault="000D4105" w:rsidP="00103483">
      <w:pPr>
        <w:shd w:val="clear" w:color="auto" w:fill="FFFFFF"/>
        <w:tabs>
          <w:tab w:val="left" w:pos="1008"/>
        </w:tabs>
        <w:ind w:right="284" w:firstLine="1009"/>
        <w:jc w:val="both"/>
      </w:pPr>
      <w:r w:rsidRPr="00103483">
        <w:t>-    проводится социологическое исследование потребности обучающихся и их родителей (законных представителей) в ГПД;</w:t>
      </w:r>
    </w:p>
    <w:p w:rsidR="000D4105" w:rsidRPr="00103483" w:rsidRDefault="000D4105" w:rsidP="00103483">
      <w:pPr>
        <w:shd w:val="clear" w:color="auto" w:fill="FFFFFF"/>
        <w:tabs>
          <w:tab w:val="left" w:pos="893"/>
        </w:tabs>
        <w:ind w:right="284" w:firstLine="1009"/>
        <w:jc w:val="both"/>
      </w:pPr>
      <w:r w:rsidRPr="00103483">
        <w:t>-     комплектуется контингент обучающихся;</w:t>
      </w:r>
    </w:p>
    <w:p w:rsidR="000D4105" w:rsidRPr="00103483" w:rsidRDefault="000D4105" w:rsidP="00103483">
      <w:pPr>
        <w:shd w:val="clear" w:color="auto" w:fill="FFFFFF"/>
        <w:ind w:right="284" w:firstLine="1009"/>
        <w:jc w:val="both"/>
      </w:pPr>
      <w:r w:rsidRPr="00103483">
        <w:t>-  организуется сбор необходимой документации (заявление родителей (законных представителей), медицинская справка об отсутствии противопоказаний для посещения ГПД (при необходимости);</w:t>
      </w:r>
    </w:p>
    <w:p w:rsidR="000D4105" w:rsidRPr="00103483" w:rsidRDefault="000D4105" w:rsidP="00103483">
      <w:pPr>
        <w:shd w:val="clear" w:color="auto" w:fill="FFFFFF"/>
        <w:tabs>
          <w:tab w:val="left" w:pos="893"/>
        </w:tabs>
        <w:ind w:right="284" w:firstLine="1009"/>
        <w:jc w:val="both"/>
      </w:pPr>
      <w:r w:rsidRPr="00103483">
        <w:t>-  издается приказ о функционировании ГПД в текущем учебном году, которым утверждается список обучающихся ГПД, режим работы ГПД, воспитатель(ли), должностная инструкция воспитателя, инструкция по охране труда в ГПД, маршрут прогулок, определяются учебные и игровые помещения для ГПД. Приказ и инструкции доводятся до сведения работников школы под роспись.</w:t>
      </w:r>
    </w:p>
    <w:p w:rsidR="000D4105" w:rsidRPr="00103483" w:rsidRDefault="000D4105" w:rsidP="00103483">
      <w:pPr>
        <w:shd w:val="clear" w:color="auto" w:fill="FFFFFF"/>
        <w:ind w:right="283" w:firstLine="709"/>
        <w:jc w:val="both"/>
      </w:pPr>
      <w:r w:rsidRPr="00103483">
        <w:t xml:space="preserve">2.2. Наполняемость ГПД устанавливается в количестве 25 обучающихся. </w:t>
      </w:r>
    </w:p>
    <w:p w:rsidR="000D4105" w:rsidRPr="00103483" w:rsidRDefault="000D4105" w:rsidP="00103483">
      <w:pPr>
        <w:shd w:val="clear" w:color="auto" w:fill="FFFFFF"/>
        <w:ind w:right="283" w:firstLine="709"/>
        <w:jc w:val="both"/>
      </w:pPr>
      <w:r w:rsidRPr="00103483">
        <w:rPr>
          <w:spacing w:val="-12"/>
        </w:rPr>
        <w:t>2.3.</w:t>
      </w:r>
      <w:r w:rsidRPr="00103483">
        <w:t xml:space="preserve"> Пребывание обучающихся в ГПД, одноврем</w:t>
      </w:r>
      <w:r>
        <w:t>енно с образовательной деятельностью</w:t>
      </w:r>
      <w:r w:rsidRPr="00103483">
        <w:t>, может охватывать период вре</w:t>
      </w:r>
      <w:r>
        <w:t>мени пребывания обучающихся в ОО</w:t>
      </w:r>
      <w:r w:rsidRPr="00103483">
        <w:t xml:space="preserve"> с 12.00 до 18.00. часов.</w:t>
      </w:r>
    </w:p>
    <w:p w:rsidR="000D4105" w:rsidRPr="00103483" w:rsidRDefault="000D4105" w:rsidP="00103483">
      <w:pPr>
        <w:shd w:val="clear" w:color="auto" w:fill="FFFFFF"/>
        <w:tabs>
          <w:tab w:val="left" w:pos="709"/>
        </w:tabs>
        <w:ind w:right="283" w:firstLine="709"/>
        <w:jc w:val="both"/>
      </w:pPr>
      <w:r w:rsidRPr="00103483">
        <w:rPr>
          <w:spacing w:val="-1"/>
        </w:rPr>
        <w:t xml:space="preserve">2.4. Педагогический работник — воспитатель ГПД предоставляет режим занятий обучающихся </w:t>
      </w:r>
      <w:r w:rsidRPr="00103483">
        <w:t xml:space="preserve">(воспитанников) с учетом расписания учебных занятий школы, планы работы на год или полугодие - перспективный, месячный и ежедневный. Разделы планов </w:t>
      </w:r>
      <w:r w:rsidRPr="00103483">
        <w:rPr>
          <w:spacing w:val="-1"/>
        </w:rPr>
        <w:t>направлены на работу с обучающимися, с родителями, учителями-предметниками, педагогом-психологом, педагогом-</w:t>
      </w:r>
      <w:r w:rsidRPr="00103483">
        <w:t xml:space="preserve">организатором, социальным педагогом, индивидуальную работу с обучающимися, выполнение мероприятий по режиму дня. </w:t>
      </w:r>
    </w:p>
    <w:p w:rsidR="000D4105" w:rsidRPr="00103483" w:rsidRDefault="000D4105" w:rsidP="00103483">
      <w:pPr>
        <w:shd w:val="clear" w:color="auto" w:fill="FFFFFF"/>
        <w:tabs>
          <w:tab w:val="left" w:pos="709"/>
        </w:tabs>
        <w:ind w:right="283" w:firstLine="709"/>
        <w:jc w:val="both"/>
      </w:pPr>
      <w:r w:rsidRPr="00103483">
        <w:t xml:space="preserve">2.5. Медицинское обслуживание воспитанников ГПД обеспечивается медицинскими работниками в соответствии с установленными требованиями. </w:t>
      </w:r>
    </w:p>
    <w:p w:rsidR="000D4105" w:rsidRPr="00103483" w:rsidRDefault="000D4105" w:rsidP="00103483">
      <w:pPr>
        <w:shd w:val="clear" w:color="auto" w:fill="FFFFFF"/>
        <w:tabs>
          <w:tab w:val="left" w:pos="709"/>
        </w:tabs>
        <w:ind w:right="283" w:firstLine="709"/>
        <w:jc w:val="both"/>
        <w:rPr>
          <w:b/>
        </w:rPr>
      </w:pPr>
    </w:p>
    <w:p w:rsidR="000D4105" w:rsidRPr="00103483" w:rsidRDefault="000D4105" w:rsidP="00103483">
      <w:pPr>
        <w:shd w:val="clear" w:color="auto" w:fill="FFFFFF"/>
        <w:ind w:right="283" w:firstLine="709"/>
        <w:jc w:val="both"/>
        <w:rPr>
          <w:b/>
          <w:bCs/>
        </w:rPr>
      </w:pPr>
      <w:r w:rsidRPr="00103483">
        <w:rPr>
          <w:b/>
          <w:bCs/>
          <w:lang w:val="en-US"/>
        </w:rPr>
        <w:t>III</w:t>
      </w:r>
      <w:r>
        <w:rPr>
          <w:b/>
          <w:bCs/>
        </w:rPr>
        <w:t>. Организация образовательной деятельности</w:t>
      </w:r>
      <w:r w:rsidRPr="00103483">
        <w:rPr>
          <w:b/>
          <w:bCs/>
        </w:rPr>
        <w:t xml:space="preserve"> в ГПД</w:t>
      </w:r>
    </w:p>
    <w:p w:rsidR="000D4105" w:rsidRPr="00103483" w:rsidRDefault="000D4105" w:rsidP="00103483">
      <w:pPr>
        <w:shd w:val="clear" w:color="auto" w:fill="FFFFFF"/>
        <w:ind w:right="283" w:firstLine="709"/>
        <w:jc w:val="both"/>
        <w:rPr>
          <w:b/>
        </w:rPr>
      </w:pPr>
    </w:p>
    <w:p w:rsidR="000D4105" w:rsidRPr="00103483" w:rsidRDefault="000D4105" w:rsidP="00103483">
      <w:pPr>
        <w:shd w:val="clear" w:color="auto" w:fill="FFFFFF"/>
        <w:ind w:right="283" w:firstLine="709"/>
        <w:jc w:val="both"/>
      </w:pPr>
      <w:r w:rsidRPr="00103483">
        <w:t>3.1. В режиме дня ГПД должны обязательно предусматриваться: питание, прогулка, отдых, общественно-полезный труд, кружковая работа и широкое проведение физкультурно-оздоровительных мероприятий.</w:t>
      </w:r>
    </w:p>
    <w:p w:rsidR="000D4105" w:rsidRPr="00103483" w:rsidRDefault="000D4105" w:rsidP="00103483">
      <w:pPr>
        <w:shd w:val="clear" w:color="auto" w:fill="FFFFFF"/>
        <w:tabs>
          <w:tab w:val="left" w:pos="709"/>
        </w:tabs>
        <w:ind w:right="283" w:firstLine="709"/>
        <w:jc w:val="both"/>
      </w:pPr>
      <w:r>
        <w:t>3.2</w:t>
      </w:r>
      <w:r w:rsidRPr="00103483">
        <w:t>. После окончания учебных занятий в школе организуется отдых длительностью не менее 2 часов. Основная часть этого времени отводится на свежем воздухе. В непогоду подвижные игры переносятся в хорошо проветриваемые помещения.</w:t>
      </w:r>
    </w:p>
    <w:p w:rsidR="000D4105" w:rsidRPr="00103483" w:rsidRDefault="000D4105" w:rsidP="00103483">
      <w:pPr>
        <w:shd w:val="clear" w:color="auto" w:fill="FFFFFF"/>
        <w:ind w:right="283" w:firstLine="709"/>
        <w:jc w:val="both"/>
      </w:pPr>
      <w:r>
        <w:t>3.4</w:t>
      </w:r>
      <w:r w:rsidRPr="00103483">
        <w:t>. Местом для отдыха на свежем воздухе и проведение спортивного часа может быть пришкольный участок или специально оборудованные площадки. Кроме того, для этих целей могут быть использованы прилежащие скверы, парки, лес, стадионы.</w:t>
      </w:r>
    </w:p>
    <w:p w:rsidR="000D4105" w:rsidRPr="00103483" w:rsidRDefault="000D4105" w:rsidP="00103483">
      <w:pPr>
        <w:shd w:val="clear" w:color="auto" w:fill="FFFFFF"/>
        <w:ind w:right="283" w:firstLine="709"/>
        <w:jc w:val="both"/>
      </w:pPr>
      <w:r>
        <w:t>3.5</w:t>
      </w:r>
      <w:r w:rsidRPr="00103483">
        <w:t>. Каждый организованный выход детей ГПД за пределы территории школы должен быть разрешен приказом директора с установлением ответственного за сохранность жизни и здоровья воспитанников.</w:t>
      </w:r>
    </w:p>
    <w:p w:rsidR="000D4105" w:rsidRPr="00103483" w:rsidRDefault="000D4105" w:rsidP="00103483">
      <w:pPr>
        <w:shd w:val="clear" w:color="auto" w:fill="FFFFFF"/>
        <w:tabs>
          <w:tab w:val="left" w:pos="709"/>
        </w:tabs>
        <w:ind w:right="283" w:firstLine="709"/>
        <w:jc w:val="both"/>
      </w:pPr>
      <w:r>
        <w:rPr>
          <w:spacing w:val="-14"/>
        </w:rPr>
        <w:t>3.6.</w:t>
      </w:r>
      <w:r w:rsidRPr="00103483">
        <w:rPr>
          <w:spacing w:val="-14"/>
        </w:rPr>
        <w:t xml:space="preserve"> </w:t>
      </w:r>
      <w:r w:rsidRPr="00103483">
        <w:t>В школе организуется горячее питание обучающихся на финансовые средства родителей.</w:t>
      </w:r>
    </w:p>
    <w:p w:rsidR="000D4105" w:rsidRPr="00103483" w:rsidRDefault="000D4105" w:rsidP="00103483">
      <w:pPr>
        <w:shd w:val="clear" w:color="auto" w:fill="FFFFFF"/>
        <w:tabs>
          <w:tab w:val="left" w:pos="709"/>
        </w:tabs>
        <w:ind w:right="283" w:firstLine="709"/>
        <w:jc w:val="both"/>
        <w:rPr>
          <w:spacing w:val="-16"/>
        </w:rPr>
      </w:pPr>
      <w:r>
        <w:t>3.7</w:t>
      </w:r>
      <w:r w:rsidRPr="00103483">
        <w:t>. Для работы ГПД с учетом расписания учебных занятий в школе могут быть использованы учебные кабинеты, мастерские, физкультурный и актовый залы, читальный зал библиотеки и другие помещения. Порядок использования помещений и ответственность за сохранность учебного оборудования возлагаются на воспитателя или на педагогического работника, ответственного за проведение учебного или досугового занятия с воспитанниками.</w:t>
      </w:r>
    </w:p>
    <w:p w:rsidR="000D4105" w:rsidRPr="00103483" w:rsidRDefault="000D4105" w:rsidP="00103483">
      <w:pPr>
        <w:shd w:val="clear" w:color="auto" w:fill="FFFFFF"/>
        <w:ind w:right="283" w:firstLine="709"/>
        <w:jc w:val="both"/>
      </w:pPr>
      <w:r>
        <w:t>3.8</w:t>
      </w:r>
      <w:r w:rsidRPr="00103483">
        <w:t xml:space="preserve">. Внеурочная деятельность в ГПД реализуется в виде экскурсий, кружков, секций, олимпиад, соревнований и т.п. Длительность занятий зависит от возраста и вида деятельности. Продолжительность таких видов деятельности, как чтение, музыкальные занятия, рисование, лепка, рукоделие, тихие игры, должны составлять не более 50 минут в день для обучающихся 1 - 2 классов, и не более полутора часов в день - для обучающихся </w:t>
      </w:r>
      <w:r>
        <w:t xml:space="preserve"> </w:t>
      </w:r>
      <w:r w:rsidRPr="00103483">
        <w:t xml:space="preserve">остальных классов. На музыкальных занятиях шире используются элементы ритмики и хореографии. Просмотры телепередач и кинофильмов проводятся не чаще двух раз в неделю с ограничением длительности просмотра до 1 часа для обучающихся 1 - 3 классов и 1,5 - для обучающихся 4 классов. Для организации различных видов внеурочной деятельности </w:t>
      </w:r>
      <w:r>
        <w:t xml:space="preserve">кроме  читального, актового и спортивного залов, библиотеки </w:t>
      </w:r>
      <w:r w:rsidRPr="00103483">
        <w:t xml:space="preserve"> используются помещения близко расположенных учреждений культуры, спорта, дополнительного образования детей.</w:t>
      </w:r>
    </w:p>
    <w:p w:rsidR="000D4105" w:rsidRPr="00103483" w:rsidRDefault="000D4105" w:rsidP="00103483">
      <w:pPr>
        <w:shd w:val="clear" w:color="auto" w:fill="FFFFFF"/>
        <w:tabs>
          <w:tab w:val="left" w:pos="709"/>
        </w:tabs>
        <w:ind w:right="283" w:firstLine="709"/>
        <w:jc w:val="both"/>
      </w:pPr>
      <w:r>
        <w:t>3.9</w:t>
      </w:r>
      <w:r w:rsidRPr="00103483">
        <w:t>. Воспитанники ГПД могут заниматься в учреждениях дополнительного образования детей. По письменному заявлению родителей воспитатель ГПД может отпускать воспитанника для посещения учебных занятий в учреждении дополнительного образования.</w:t>
      </w:r>
    </w:p>
    <w:p w:rsidR="000D4105" w:rsidRPr="00103483" w:rsidRDefault="000D4105" w:rsidP="00103483">
      <w:pPr>
        <w:shd w:val="clear" w:color="auto" w:fill="FFFFFF"/>
        <w:ind w:right="283" w:firstLine="709"/>
        <w:jc w:val="both"/>
        <w:rPr>
          <w:bCs/>
        </w:rPr>
      </w:pPr>
    </w:p>
    <w:p w:rsidR="000D4105" w:rsidRPr="00103483" w:rsidRDefault="000D4105" w:rsidP="00103483">
      <w:pPr>
        <w:shd w:val="clear" w:color="auto" w:fill="FFFFFF"/>
        <w:ind w:left="475" w:right="283" w:firstLine="709"/>
        <w:jc w:val="both"/>
        <w:rPr>
          <w:b/>
          <w:bCs/>
        </w:rPr>
      </w:pPr>
      <w:r w:rsidRPr="00103483">
        <w:rPr>
          <w:b/>
          <w:bCs/>
          <w:lang w:val="en-US"/>
        </w:rPr>
        <w:t>IV</w:t>
      </w:r>
      <w:r w:rsidRPr="00103483">
        <w:rPr>
          <w:b/>
          <w:bCs/>
        </w:rPr>
        <w:t>. Права и обязанн</w:t>
      </w:r>
      <w:r>
        <w:rPr>
          <w:b/>
          <w:bCs/>
        </w:rPr>
        <w:t>ости участников образовательной деятельности</w:t>
      </w:r>
      <w:r w:rsidRPr="00103483">
        <w:rPr>
          <w:b/>
          <w:bCs/>
        </w:rPr>
        <w:t xml:space="preserve"> ГПД</w:t>
      </w:r>
    </w:p>
    <w:p w:rsidR="000D4105" w:rsidRPr="00103483" w:rsidRDefault="000D4105" w:rsidP="00103483">
      <w:pPr>
        <w:shd w:val="clear" w:color="auto" w:fill="FFFFFF"/>
        <w:ind w:left="475" w:right="283" w:firstLine="709"/>
        <w:jc w:val="both"/>
      </w:pPr>
    </w:p>
    <w:p w:rsidR="000D4105" w:rsidRPr="00103483" w:rsidRDefault="000D4105" w:rsidP="00103483">
      <w:pPr>
        <w:shd w:val="clear" w:color="auto" w:fill="FFFFFF"/>
        <w:tabs>
          <w:tab w:val="left" w:pos="709"/>
        </w:tabs>
        <w:ind w:left="5" w:right="283" w:firstLine="709"/>
        <w:jc w:val="both"/>
        <w:rPr>
          <w:spacing w:val="-23"/>
        </w:rPr>
      </w:pPr>
      <w:r w:rsidRPr="00103483">
        <w:t>4.1. Права и обязанности работников ГПД школы и воспитанников определяются Уставом, Правилами внутреннего распорядка, Правилами поведения обучающихся и настоящим Положением.</w:t>
      </w:r>
    </w:p>
    <w:p w:rsidR="000D4105" w:rsidRPr="00103483" w:rsidRDefault="000D4105" w:rsidP="00103483">
      <w:pPr>
        <w:shd w:val="clear" w:color="auto" w:fill="FFFFFF"/>
        <w:tabs>
          <w:tab w:val="left" w:pos="709"/>
        </w:tabs>
        <w:ind w:left="5" w:right="283" w:firstLine="709"/>
        <w:jc w:val="both"/>
        <w:rPr>
          <w:spacing w:val="-14"/>
        </w:rPr>
      </w:pPr>
      <w:r w:rsidRPr="00103483">
        <w:t>4.2. Директор школы (его заместитель) несет административную ответственность за создание необходимых условий для работы ГПД и ор</w:t>
      </w:r>
      <w:r>
        <w:t>ганизацию в ней образовательной деятельности</w:t>
      </w:r>
      <w:r w:rsidRPr="00103483">
        <w:t>, обеспечивает охрану жизни и здоровья воспитанников, организует горячее питание и отдых обучающихся, утверждает режим работы ГПД, организует методическую работу воспитателей, осуществляет контроль за состоянием работы в ГПД.</w:t>
      </w:r>
    </w:p>
    <w:p w:rsidR="000D4105" w:rsidRPr="00103483" w:rsidRDefault="000D4105" w:rsidP="00103483">
      <w:pPr>
        <w:shd w:val="clear" w:color="auto" w:fill="FFFFFF"/>
        <w:tabs>
          <w:tab w:val="left" w:pos="709"/>
        </w:tabs>
        <w:ind w:left="5" w:right="283" w:firstLine="709"/>
        <w:jc w:val="both"/>
        <w:rPr>
          <w:spacing w:val="-13"/>
        </w:rPr>
      </w:pPr>
      <w:r w:rsidRPr="00103483">
        <w:t>4.3. Воспитатель отвечает за состояни</w:t>
      </w:r>
      <w:r>
        <w:t>е и организацию образовательной деятельности</w:t>
      </w:r>
      <w:r w:rsidRPr="00103483">
        <w:t>, охрану жизни и здоровья воспитанников, систематически ведет установленную документацию, отвечает за посещаемость группы воспитанниками.</w:t>
      </w:r>
    </w:p>
    <w:p w:rsidR="000D4105" w:rsidRPr="00103483" w:rsidRDefault="000D4105" w:rsidP="00103483">
      <w:pPr>
        <w:shd w:val="clear" w:color="auto" w:fill="FFFFFF"/>
        <w:tabs>
          <w:tab w:val="left" w:pos="709"/>
        </w:tabs>
        <w:ind w:left="5" w:right="283" w:firstLine="709"/>
        <w:jc w:val="both"/>
      </w:pPr>
      <w:r w:rsidRPr="00103483">
        <w:t>4.4. Воспитанники участвуют в самоуправлении ГПД, организуют дежурство в группе, поддерживают сознательную дисциплину.</w:t>
      </w:r>
    </w:p>
    <w:p w:rsidR="000D4105" w:rsidRPr="00103483" w:rsidRDefault="000D4105" w:rsidP="00103483">
      <w:pPr>
        <w:ind w:right="283" w:firstLine="709"/>
        <w:jc w:val="both"/>
      </w:pPr>
    </w:p>
    <w:p w:rsidR="000D4105" w:rsidRPr="00103483" w:rsidRDefault="000D4105" w:rsidP="00103483">
      <w:pPr>
        <w:ind w:right="283" w:firstLine="709"/>
        <w:jc w:val="both"/>
      </w:pPr>
    </w:p>
    <w:p w:rsidR="000D4105" w:rsidRPr="00103483" w:rsidRDefault="000D4105" w:rsidP="00103483">
      <w:pPr>
        <w:ind w:right="283" w:firstLine="709"/>
        <w:jc w:val="both"/>
      </w:pPr>
    </w:p>
    <w:p w:rsidR="000D4105" w:rsidRPr="00103483" w:rsidRDefault="000D4105" w:rsidP="00103483">
      <w:pPr>
        <w:ind w:right="283"/>
        <w:jc w:val="both"/>
      </w:pPr>
    </w:p>
    <w:p w:rsidR="000D4105" w:rsidRPr="00103483" w:rsidRDefault="000D4105" w:rsidP="00103483"/>
    <w:sectPr w:rsidR="000D4105" w:rsidRPr="00103483" w:rsidSect="00103483">
      <w:footerReference w:type="default" r:id="rId6"/>
      <w:pgSz w:w="11907" w:h="16840" w:code="9"/>
      <w:pgMar w:top="1134" w:right="851" w:bottom="1134" w:left="1701" w:header="720" w:footer="720" w:gutter="0"/>
      <w:cols w:space="720" w:equalWidth="0">
        <w:col w:w="9689"/>
      </w:cols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4105" w:rsidRDefault="000D4105">
      <w:r>
        <w:separator/>
      </w:r>
    </w:p>
  </w:endnote>
  <w:endnote w:type="continuationSeparator" w:id="0">
    <w:p w:rsidR="000D4105" w:rsidRDefault="000D41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105" w:rsidRDefault="000D4105">
    <w:pPr>
      <w:pStyle w:val="Footer"/>
      <w:jc w:val="right"/>
    </w:pPr>
    <w:fldSimple w:instr=" PAGE   \* MERGEFORMAT ">
      <w:r>
        <w:rPr>
          <w:noProof/>
        </w:rPr>
        <w:t>3</w:t>
      </w:r>
    </w:fldSimple>
  </w:p>
  <w:p w:rsidR="000D4105" w:rsidRDefault="000D410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4105" w:rsidRDefault="000D4105">
      <w:r>
        <w:separator/>
      </w:r>
    </w:p>
  </w:footnote>
  <w:footnote w:type="continuationSeparator" w:id="0">
    <w:p w:rsidR="000D4105" w:rsidRDefault="000D41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716B"/>
    <w:rsid w:val="000D4105"/>
    <w:rsid w:val="000E62E8"/>
    <w:rsid w:val="00103483"/>
    <w:rsid w:val="004C2B3B"/>
    <w:rsid w:val="006D402F"/>
    <w:rsid w:val="008A1564"/>
    <w:rsid w:val="00A61E84"/>
    <w:rsid w:val="00BC4F7E"/>
    <w:rsid w:val="00D94DF1"/>
    <w:rsid w:val="00DF71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483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103483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03483"/>
    <w:rPr>
      <w:rFonts w:ascii="Times New Roman" w:hAnsi="Times New Roman" w:cs="Times New Roman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</TotalTime>
  <Pages>4</Pages>
  <Words>1140</Words>
  <Characters>6498</Characters>
  <Application>Microsoft Office Outlook</Application>
  <DocSecurity>0</DocSecurity>
  <Lines>0</Lines>
  <Paragraphs>0</Paragraphs>
  <ScaleCrop>false</ScaleCrop>
  <Company>diakov.net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учитель</cp:lastModifiedBy>
  <cp:revision>5</cp:revision>
  <cp:lastPrinted>2019-02-27T17:17:00Z</cp:lastPrinted>
  <dcterms:created xsi:type="dcterms:W3CDTF">2019-02-02T18:48:00Z</dcterms:created>
  <dcterms:modified xsi:type="dcterms:W3CDTF">2019-02-27T17:17:00Z</dcterms:modified>
</cp:coreProperties>
</file>